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E9" w:rsidRDefault="00EA15BE">
      <w:pPr>
        <w:pStyle w:val="Name"/>
      </w:pPr>
      <w:r>
        <w:t>Jessica</w:t>
      </w:r>
    </w:p>
    <w:p w:rsidR="00EA15BE" w:rsidRDefault="00EA15BE">
      <w:pPr>
        <w:pStyle w:val="Name"/>
      </w:pPr>
      <w:r>
        <w:t xml:space="preserve">beck </w:t>
      </w:r>
    </w:p>
    <w:p w:rsidR="00C81DE9" w:rsidRDefault="00EA15BE">
      <w:pPr>
        <w:pStyle w:val="ContactInfo"/>
      </w:pPr>
      <w:r>
        <w:t xml:space="preserve">N1362 Irish Road New Holstein, Wi 53061 </w:t>
      </w:r>
    </w:p>
    <w:p w:rsidR="00EA15BE" w:rsidRDefault="00FA24B4">
      <w:pPr>
        <w:pStyle w:val="ContactInfo"/>
      </w:pPr>
      <w:hyperlink r:id="rId7" w:history="1">
        <w:r w:rsidR="00EA15BE" w:rsidRPr="00184659">
          <w:rPr>
            <w:rStyle w:val="Hyperlink"/>
          </w:rPr>
          <w:t>jessica.beck1@mymail.nwtc.edu</w:t>
        </w:r>
      </w:hyperlink>
    </w:p>
    <w:p w:rsidR="00EA15BE" w:rsidRDefault="00EA15BE" w:rsidP="00804307">
      <w:pPr>
        <w:pStyle w:val="ContactInfo"/>
        <w:spacing w:after="0"/>
      </w:pPr>
      <w:r>
        <w:t>(920)</w:t>
      </w:r>
      <w:r w:rsidR="00D876F3">
        <w:t>-</w:t>
      </w:r>
      <w:r>
        <w:t>418-4265</w:t>
      </w:r>
    </w:p>
    <w:p w:rsidR="00D83DBE" w:rsidRDefault="00FA24B4" w:rsidP="00D83DBE">
      <w:pPr>
        <w:pStyle w:val="Heading1"/>
      </w:pPr>
      <w:sdt>
        <w:sdtPr>
          <w:id w:val="-1150367223"/>
          <w:placeholder>
            <w:docPart w:val="450B068A091F4443851B138C36F94FE3"/>
          </w:placeholder>
          <w:temporary/>
          <w:showingPlcHdr/>
          <w15:appearance w15:val="hidden"/>
        </w:sdtPr>
        <w:sdtEndPr/>
        <w:sdtContent>
          <w:r w:rsidR="00D83DBE">
            <w:t>Education</w:t>
          </w:r>
        </w:sdtContent>
      </w:sdt>
    </w:p>
    <w:p w:rsidR="00D83DBE" w:rsidRDefault="00D83DBE" w:rsidP="00D83DBE">
      <w:pPr>
        <w:pStyle w:val="Heading1"/>
        <w:spacing w:before="0" w:after="0" w:line="240" w:lineRule="auto"/>
        <w:rPr>
          <w:b w:val="0"/>
          <w:sz w:val="22"/>
        </w:rPr>
      </w:pPr>
      <w:r w:rsidRPr="0085200D">
        <w:rPr>
          <w:sz w:val="22"/>
        </w:rPr>
        <w:t>Northeast Wisconsin Technical College</w:t>
      </w:r>
      <w:r w:rsidR="00611DD2">
        <w:rPr>
          <w:b w:val="0"/>
          <w:sz w:val="22"/>
        </w:rPr>
        <w:t>, Green Bay, WI</w:t>
      </w:r>
      <w:r w:rsidR="00397F50">
        <w:rPr>
          <w:b w:val="0"/>
          <w:sz w:val="22"/>
        </w:rPr>
        <w:t xml:space="preserve"> -</w:t>
      </w:r>
      <w:r>
        <w:rPr>
          <w:b w:val="0"/>
          <w:sz w:val="22"/>
        </w:rPr>
        <w:t xml:space="preserve"> </w:t>
      </w:r>
      <w:r w:rsidR="00397F50">
        <w:rPr>
          <w:b w:val="0"/>
          <w:sz w:val="22"/>
        </w:rPr>
        <w:t>September 2017-May 2019</w:t>
      </w:r>
    </w:p>
    <w:p w:rsidR="00D83DBE" w:rsidRDefault="00D83DBE" w:rsidP="00397F50">
      <w:pPr>
        <w:pStyle w:val="ListParagraph"/>
        <w:spacing w:after="0" w:line="240" w:lineRule="auto"/>
        <w:ind w:left="720" w:firstLine="0"/>
      </w:pPr>
      <w:r>
        <w:t>Associate Degree</w:t>
      </w:r>
      <w:r w:rsidR="00397F50">
        <w:t xml:space="preserve"> in applied science, Physical Therapist Assistant </w:t>
      </w:r>
      <w:r>
        <w:t xml:space="preserve"> </w:t>
      </w:r>
    </w:p>
    <w:p w:rsidR="00AD4E23" w:rsidRDefault="00AD4E23" w:rsidP="00397F50">
      <w:pPr>
        <w:pStyle w:val="ListParagraph"/>
        <w:spacing w:after="0" w:line="240" w:lineRule="auto"/>
        <w:ind w:left="720" w:firstLine="0"/>
      </w:pPr>
      <w:r>
        <w:t xml:space="preserve">GPA: 3.4 </w:t>
      </w:r>
    </w:p>
    <w:p w:rsidR="00EB77C3" w:rsidRDefault="00D83DBE" w:rsidP="00397F50">
      <w:pPr>
        <w:pStyle w:val="ListParagraph"/>
        <w:spacing w:after="0" w:line="240" w:lineRule="auto"/>
        <w:ind w:left="720" w:firstLine="0"/>
      </w:pPr>
      <w:r>
        <w:t>Expected Graduation: May 2019</w:t>
      </w:r>
    </w:p>
    <w:p w:rsidR="00D83DBE" w:rsidRPr="00EA15BE" w:rsidRDefault="00D83DBE" w:rsidP="00D83DBE">
      <w:pPr>
        <w:spacing w:after="0" w:line="240" w:lineRule="auto"/>
      </w:pPr>
      <w:r>
        <w:t xml:space="preserve"> </w:t>
      </w:r>
    </w:p>
    <w:p w:rsidR="00C81DE9" w:rsidRDefault="00FA24B4">
      <w:pPr>
        <w:pStyle w:val="Heading1"/>
      </w:pPr>
      <w:sdt>
        <w:sdtPr>
          <w:id w:val="-819804518"/>
          <w:placeholder>
            <w:docPart w:val="6A4BB7D4ACA3534AB60E8AECB43878CF"/>
          </w:placeholder>
          <w:temporary/>
          <w:showingPlcHdr/>
          <w15:appearance w15:val="hidden"/>
        </w:sdtPr>
        <w:sdtEndPr/>
        <w:sdtContent>
          <w:r w:rsidR="00B43A1A">
            <w:t>Skills Summary</w:t>
          </w:r>
        </w:sdtContent>
      </w:sdt>
    </w:p>
    <w:p w:rsidR="00C81DE9" w:rsidRDefault="0085200D">
      <w:pPr>
        <w:spacing w:after="180"/>
      </w:pPr>
      <w:r>
        <w:t>Certifications</w:t>
      </w:r>
      <w:r w:rsidR="00EB77C3">
        <w:t>/Licensure</w:t>
      </w:r>
      <w:r>
        <w:t xml:space="preserve">: </w:t>
      </w:r>
    </w:p>
    <w:p w:rsidR="0085200D" w:rsidRDefault="0085200D" w:rsidP="0085200D">
      <w:pPr>
        <w:pStyle w:val="ListParagraph"/>
        <w:numPr>
          <w:ilvl w:val="0"/>
          <w:numId w:val="14"/>
        </w:numPr>
        <w:spacing w:after="180"/>
      </w:pPr>
      <w:r>
        <w:t>American Heart Association: CPR Basic Life Support</w:t>
      </w:r>
      <w:r w:rsidR="00A026DF">
        <w:t xml:space="preserve">, </w:t>
      </w:r>
      <w:r>
        <w:t xml:space="preserve"> </w:t>
      </w:r>
    </w:p>
    <w:p w:rsidR="0085200D" w:rsidRDefault="0085200D" w:rsidP="0085200D">
      <w:pPr>
        <w:pStyle w:val="ListParagraph"/>
        <w:numPr>
          <w:ilvl w:val="0"/>
          <w:numId w:val="14"/>
        </w:numPr>
        <w:spacing w:after="180"/>
      </w:pPr>
      <w:r>
        <w:t>America</w:t>
      </w:r>
      <w:r w:rsidR="00C033F5">
        <w:t>n Red Cross: CPR and Lifeguard C</w:t>
      </w:r>
      <w:r w:rsidR="00A026DF">
        <w:t xml:space="preserve">ertification, August 2018 </w:t>
      </w:r>
    </w:p>
    <w:p w:rsidR="00EB77C3" w:rsidRDefault="0085200D" w:rsidP="0085200D">
      <w:pPr>
        <w:pStyle w:val="ListParagraph"/>
        <w:numPr>
          <w:ilvl w:val="0"/>
          <w:numId w:val="14"/>
        </w:numPr>
        <w:spacing w:after="180"/>
      </w:pPr>
      <w:r>
        <w:t>Healthcare Customer Service Representative</w:t>
      </w:r>
      <w:r w:rsidR="00A026DF">
        <w:t xml:space="preserve"> Certification, May 2017 </w:t>
      </w:r>
    </w:p>
    <w:p w:rsidR="0085200D" w:rsidRDefault="00EB77C3" w:rsidP="0085200D">
      <w:pPr>
        <w:pStyle w:val="ListParagraph"/>
        <w:numPr>
          <w:ilvl w:val="0"/>
          <w:numId w:val="14"/>
        </w:numPr>
        <w:spacing w:after="180"/>
      </w:pPr>
      <w:r>
        <w:t>Certi</w:t>
      </w:r>
      <w:r w:rsidR="00611DD2">
        <w:t xml:space="preserve">fied Nursing Assistant License, April </w:t>
      </w:r>
      <w:r w:rsidR="00A026DF">
        <w:t xml:space="preserve">2017 </w:t>
      </w:r>
    </w:p>
    <w:p w:rsidR="00F21351" w:rsidRDefault="00F21351" w:rsidP="0085200D">
      <w:pPr>
        <w:pStyle w:val="ListParagraph"/>
        <w:numPr>
          <w:ilvl w:val="0"/>
          <w:numId w:val="14"/>
        </w:numPr>
        <w:spacing w:after="180"/>
      </w:pPr>
      <w:r>
        <w:t xml:space="preserve">APTA/WPTA Membership </w:t>
      </w:r>
    </w:p>
    <w:p w:rsidR="008D033F" w:rsidRDefault="008D033F" w:rsidP="008D033F">
      <w:pPr>
        <w:spacing w:after="180"/>
      </w:pPr>
      <w:bookmarkStart w:id="0" w:name="_GoBack"/>
      <w:bookmarkEnd w:id="0"/>
    </w:p>
    <w:p w:rsidR="008D033F" w:rsidRDefault="008D033F" w:rsidP="008D033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Educational Experiences/Volunteer Work </w:t>
      </w:r>
    </w:p>
    <w:p w:rsidR="008D033F" w:rsidRDefault="008D033F" w:rsidP="008D033F">
      <w:pPr>
        <w:spacing w:after="0" w:line="240" w:lineRule="auto"/>
      </w:pPr>
    </w:p>
    <w:p w:rsidR="008D033F" w:rsidRDefault="008D033F" w:rsidP="008D033F">
      <w:pPr>
        <w:spacing w:after="0" w:line="240" w:lineRule="auto"/>
      </w:pPr>
      <w:r>
        <w:rPr>
          <w:b/>
        </w:rPr>
        <w:t xml:space="preserve">Children’s Hospital of Wisconsin, </w:t>
      </w:r>
      <w:r>
        <w:t>Appleton, Wi - September 2018 – Present</w:t>
      </w:r>
    </w:p>
    <w:p w:rsidR="008D033F" w:rsidRDefault="008D033F" w:rsidP="008D033F">
      <w:pPr>
        <w:spacing w:after="0" w:line="240" w:lineRule="auto"/>
      </w:pPr>
      <w:r>
        <w:t xml:space="preserve">Pediatric Aide/Within Outpatient Therapy Department </w:t>
      </w:r>
    </w:p>
    <w:p w:rsidR="008D033F" w:rsidRDefault="008D033F" w:rsidP="008D033F">
      <w:pPr>
        <w:spacing w:after="0" w:line="240" w:lineRule="auto"/>
      </w:pPr>
    </w:p>
    <w:p w:rsidR="008D033F" w:rsidRDefault="008D033F" w:rsidP="008D033F">
      <w:pPr>
        <w:spacing w:after="0" w:line="240" w:lineRule="auto"/>
      </w:pPr>
      <w:r>
        <w:rPr>
          <w:b/>
        </w:rPr>
        <w:t>Functional 5</w:t>
      </w:r>
      <w:r>
        <w:t>, Belize and Green Bay Wi - January 2018, April 2018, November 2018</w:t>
      </w:r>
    </w:p>
    <w:p w:rsidR="008D033F" w:rsidRDefault="008D033F" w:rsidP="008D033F">
      <w:pPr>
        <w:spacing w:after="0" w:line="240" w:lineRule="auto"/>
      </w:pPr>
      <w:r>
        <w:t xml:space="preserve">Instructor/Recorder </w:t>
      </w:r>
    </w:p>
    <w:p w:rsidR="008D033F" w:rsidRDefault="008D033F" w:rsidP="008D033F">
      <w:pPr>
        <w:spacing w:after="0" w:line="240" w:lineRule="auto"/>
      </w:pPr>
    </w:p>
    <w:p w:rsidR="008D033F" w:rsidRDefault="008D033F" w:rsidP="008D033F">
      <w:pPr>
        <w:spacing w:after="0" w:line="240" w:lineRule="auto"/>
      </w:pPr>
      <w:r>
        <w:rPr>
          <w:b/>
        </w:rPr>
        <w:t>Keep Stepping</w:t>
      </w:r>
      <w:r>
        <w:t>, NWTC, Green Bay, Wi - March – May 2018, September – November 2018</w:t>
      </w:r>
    </w:p>
    <w:p w:rsidR="008D033F" w:rsidRDefault="008D033F" w:rsidP="008D033F">
      <w:pPr>
        <w:spacing w:after="0" w:line="240" w:lineRule="auto"/>
      </w:pPr>
      <w:r>
        <w:t xml:space="preserve">Student </w:t>
      </w:r>
    </w:p>
    <w:p w:rsidR="008D033F" w:rsidRDefault="008D033F" w:rsidP="008D033F">
      <w:pPr>
        <w:spacing w:after="0" w:line="240" w:lineRule="auto"/>
        <w:rPr>
          <w:b/>
        </w:rPr>
      </w:pPr>
    </w:p>
    <w:p w:rsidR="008D033F" w:rsidRDefault="008D033F" w:rsidP="008D033F">
      <w:pPr>
        <w:spacing w:after="0" w:line="240" w:lineRule="auto"/>
      </w:pPr>
      <w:r>
        <w:rPr>
          <w:b/>
        </w:rPr>
        <w:t>Clinical Rotations</w:t>
      </w:r>
      <w:r>
        <w:t xml:space="preserve"> – January 2019 – May 2019 </w:t>
      </w:r>
    </w:p>
    <w:p w:rsidR="008D033F" w:rsidRDefault="008D033F" w:rsidP="008D033F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Sport and Spine Therapy, Outpatient, Wausau, WI </w:t>
      </w:r>
    </w:p>
    <w:p w:rsidR="008D033F" w:rsidRDefault="008D033F" w:rsidP="008D033F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Back in Action, Skilled Nursing Facility, New Holstein, WI </w:t>
      </w:r>
    </w:p>
    <w:p w:rsidR="008D033F" w:rsidRPr="00804307" w:rsidRDefault="008D033F" w:rsidP="008D033F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Veterans Affairs, Outpatient, Green Bay, WI </w:t>
      </w:r>
    </w:p>
    <w:p w:rsidR="008D033F" w:rsidRDefault="008D033F" w:rsidP="008D033F">
      <w:pPr>
        <w:spacing w:after="180"/>
      </w:pPr>
    </w:p>
    <w:p w:rsidR="008D033F" w:rsidRDefault="008D033F" w:rsidP="008D033F">
      <w:pPr>
        <w:spacing w:after="180"/>
      </w:pPr>
    </w:p>
    <w:p w:rsidR="00C81DE9" w:rsidRDefault="00FA24B4">
      <w:pPr>
        <w:pStyle w:val="Heading1"/>
      </w:pPr>
      <w:sdt>
        <w:sdtPr>
          <w:id w:val="617349259"/>
          <w:placeholder>
            <w:docPart w:val="83842C50D038E84CAC78C781602BD62D"/>
          </w:placeholder>
          <w:temporary/>
          <w:showingPlcHdr/>
          <w15:appearance w15:val="hidden"/>
        </w:sdtPr>
        <w:sdtEndPr/>
        <w:sdtContent>
          <w:r w:rsidR="00B43A1A">
            <w:t>Experience</w:t>
          </w:r>
        </w:sdtContent>
      </w:sdt>
    </w:p>
    <w:p w:rsidR="00C81DE9" w:rsidRDefault="00913CF3" w:rsidP="00913CF3">
      <w:pPr>
        <w:spacing w:after="0" w:line="240" w:lineRule="auto"/>
      </w:pPr>
      <w:r w:rsidRPr="00DC54B9">
        <w:rPr>
          <w:b/>
        </w:rPr>
        <w:t>Schwarz’s Supper Club</w:t>
      </w:r>
      <w:r w:rsidR="00611DD2">
        <w:t>, St. Anna, WI</w:t>
      </w:r>
      <w:r w:rsidR="00A026DF">
        <w:t xml:space="preserve"> - June 2012 – Present </w:t>
      </w:r>
    </w:p>
    <w:p w:rsidR="00913CF3" w:rsidRDefault="00913CF3" w:rsidP="00913CF3">
      <w:pPr>
        <w:spacing w:after="0" w:line="240" w:lineRule="auto"/>
      </w:pPr>
      <w:r>
        <w:t xml:space="preserve">Server/Hostess </w:t>
      </w:r>
    </w:p>
    <w:p w:rsidR="00913CF3" w:rsidRDefault="00DC54B9" w:rsidP="00913CF3">
      <w:pPr>
        <w:pStyle w:val="ListParagraph"/>
        <w:numPr>
          <w:ilvl w:val="0"/>
          <w:numId w:val="11"/>
        </w:numPr>
        <w:spacing w:after="0" w:line="240" w:lineRule="auto"/>
      </w:pPr>
      <w:r>
        <w:t>Greet customers</w:t>
      </w:r>
      <w:r w:rsidR="00913CF3">
        <w:t xml:space="preserve"> </w:t>
      </w:r>
      <w:r w:rsidR="00611DD2">
        <w:t>and create a welcoming environment</w:t>
      </w:r>
      <w:r w:rsidR="00913CF3">
        <w:t xml:space="preserve"> </w:t>
      </w:r>
    </w:p>
    <w:p w:rsidR="00524E9B" w:rsidRDefault="002465BC" w:rsidP="00913CF3">
      <w:pPr>
        <w:pStyle w:val="ListParagraph"/>
        <w:numPr>
          <w:ilvl w:val="0"/>
          <w:numId w:val="11"/>
        </w:numPr>
        <w:spacing w:after="0" w:line="240" w:lineRule="auto"/>
      </w:pPr>
      <w:r>
        <w:t>Interact</w:t>
      </w:r>
      <w:r w:rsidR="00DC54B9">
        <w:t xml:space="preserve"> with costumers to take their orders, get appetizers, and check their food</w:t>
      </w:r>
    </w:p>
    <w:p w:rsidR="00DC54B9" w:rsidRDefault="00DC54B9" w:rsidP="00913CF3">
      <w:pPr>
        <w:pStyle w:val="ListParagraph"/>
        <w:numPr>
          <w:ilvl w:val="0"/>
          <w:numId w:val="11"/>
        </w:numPr>
        <w:spacing w:after="0" w:line="240" w:lineRule="auto"/>
      </w:pPr>
      <w:r>
        <w:t>Communicate and work with 15-20</w:t>
      </w:r>
      <w:r w:rsidR="00611DD2">
        <w:t xml:space="preserve"> coworkers</w:t>
      </w:r>
    </w:p>
    <w:p w:rsidR="00DC54B9" w:rsidRDefault="00DC54B9" w:rsidP="00DC54B9">
      <w:pPr>
        <w:spacing w:after="0" w:line="240" w:lineRule="auto"/>
      </w:pPr>
    </w:p>
    <w:p w:rsidR="00DC54B9" w:rsidRDefault="00DC54B9" w:rsidP="00DC54B9">
      <w:pPr>
        <w:spacing w:after="0" w:line="240" w:lineRule="auto"/>
      </w:pPr>
      <w:r w:rsidRPr="00DC54B9">
        <w:rPr>
          <w:b/>
        </w:rPr>
        <w:t>New Holstein Aquatic Center</w:t>
      </w:r>
      <w:r w:rsidR="00611DD2">
        <w:t xml:space="preserve">, New Holstein, WI </w:t>
      </w:r>
      <w:r w:rsidR="00A026DF">
        <w:t>- June 2012 – Present</w:t>
      </w:r>
    </w:p>
    <w:p w:rsidR="00DC54B9" w:rsidRDefault="00397F50" w:rsidP="00DC54B9">
      <w:pPr>
        <w:spacing w:after="0" w:line="240" w:lineRule="auto"/>
      </w:pPr>
      <w:r>
        <w:t xml:space="preserve">Seasonal </w:t>
      </w:r>
      <w:r w:rsidR="00DC54B9">
        <w:t xml:space="preserve">Lifeguard/Swimming Lessons Instructor/Head Guard </w:t>
      </w:r>
    </w:p>
    <w:p w:rsidR="00DC54B9" w:rsidRDefault="00DC54B9" w:rsidP="00DC54B9">
      <w:pPr>
        <w:pStyle w:val="ListParagraph"/>
        <w:numPr>
          <w:ilvl w:val="0"/>
          <w:numId w:val="12"/>
        </w:numPr>
        <w:spacing w:after="0" w:line="240" w:lineRule="auto"/>
      </w:pPr>
      <w:r>
        <w:t>Manage</w:t>
      </w:r>
      <w:r w:rsidR="00611DD2">
        <w:t xml:space="preserve"> 10-12 lifeguards while teaching positions and their expected responsibilities</w:t>
      </w:r>
    </w:p>
    <w:p w:rsidR="00DC54B9" w:rsidRDefault="008E4DF3" w:rsidP="00DC54B9">
      <w:pPr>
        <w:pStyle w:val="ListParagraph"/>
        <w:numPr>
          <w:ilvl w:val="0"/>
          <w:numId w:val="12"/>
        </w:numPr>
        <w:spacing w:after="0" w:line="240" w:lineRule="auto"/>
      </w:pPr>
      <w:r>
        <w:t>Educate</w:t>
      </w:r>
      <w:r w:rsidR="00DC54B9">
        <w:t xml:space="preserve"> children in ages 3-9 years old on how to swim and safety </w:t>
      </w:r>
    </w:p>
    <w:p w:rsidR="00DC54B9" w:rsidRDefault="00611DD2" w:rsidP="00DC54B9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Provide first aide </w:t>
      </w:r>
      <w:r>
        <w:t xml:space="preserve">and safety education to patrons and administer </w:t>
      </w:r>
      <w:r w:rsidR="00DC54B9">
        <w:t xml:space="preserve">emergency response </w:t>
      </w:r>
      <w:r>
        <w:t>protocols as required</w:t>
      </w:r>
    </w:p>
    <w:p w:rsidR="0070625B" w:rsidRDefault="0070625B" w:rsidP="0070625B">
      <w:pPr>
        <w:spacing w:after="0" w:line="240" w:lineRule="auto"/>
      </w:pPr>
    </w:p>
    <w:p w:rsidR="008D033F" w:rsidRDefault="008D033F" w:rsidP="0070625B">
      <w:pPr>
        <w:spacing w:after="0" w:line="240" w:lineRule="auto"/>
        <w:rPr>
          <w:b/>
          <w:sz w:val="26"/>
          <w:szCs w:val="26"/>
        </w:rPr>
      </w:pPr>
    </w:p>
    <w:p w:rsidR="008D033F" w:rsidRDefault="008D033F" w:rsidP="0070625B">
      <w:pPr>
        <w:spacing w:after="0" w:line="240" w:lineRule="auto"/>
        <w:rPr>
          <w:b/>
          <w:sz w:val="26"/>
          <w:szCs w:val="26"/>
        </w:rPr>
      </w:pPr>
    </w:p>
    <w:p w:rsidR="008D033F" w:rsidRDefault="008D033F" w:rsidP="0070625B">
      <w:pPr>
        <w:spacing w:after="0" w:line="240" w:lineRule="auto"/>
        <w:rPr>
          <w:b/>
          <w:sz w:val="26"/>
          <w:szCs w:val="26"/>
        </w:rPr>
      </w:pPr>
    </w:p>
    <w:p w:rsidR="008D033F" w:rsidRDefault="008D033F" w:rsidP="0070625B">
      <w:pPr>
        <w:spacing w:after="0" w:line="240" w:lineRule="auto"/>
        <w:rPr>
          <w:b/>
          <w:sz w:val="26"/>
          <w:szCs w:val="26"/>
        </w:rPr>
      </w:pPr>
    </w:p>
    <w:p w:rsidR="008D033F" w:rsidRDefault="008D033F" w:rsidP="0070625B">
      <w:pPr>
        <w:spacing w:after="0" w:line="240" w:lineRule="auto"/>
        <w:rPr>
          <w:b/>
          <w:sz w:val="26"/>
          <w:szCs w:val="26"/>
        </w:rPr>
      </w:pPr>
    </w:p>
    <w:p w:rsidR="0085200D" w:rsidRDefault="0085200D" w:rsidP="00DC54B9">
      <w:pPr>
        <w:spacing w:after="0" w:line="240" w:lineRule="auto"/>
      </w:pPr>
    </w:p>
    <w:p w:rsidR="00DC54B9" w:rsidRDefault="00DC54B9" w:rsidP="00DC54B9">
      <w:pPr>
        <w:spacing w:after="0" w:line="240" w:lineRule="auto"/>
      </w:pPr>
    </w:p>
    <w:p w:rsidR="00C81DE9" w:rsidRDefault="00C81DE9" w:rsidP="0085200D">
      <w:pPr>
        <w:pStyle w:val="Heading1"/>
      </w:pPr>
    </w:p>
    <w:sectPr w:rsidR="00C81DE9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4B4" w:rsidRDefault="00FA24B4">
      <w:pPr>
        <w:spacing w:after="0" w:line="240" w:lineRule="auto"/>
      </w:pPr>
      <w:r>
        <w:separator/>
      </w:r>
    </w:p>
  </w:endnote>
  <w:endnote w:type="continuationSeparator" w:id="0">
    <w:p w:rsidR="00FA24B4" w:rsidRDefault="00FA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DE9" w:rsidRDefault="00B43A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4B4" w:rsidRDefault="00FA24B4">
      <w:pPr>
        <w:spacing w:after="0" w:line="240" w:lineRule="auto"/>
      </w:pPr>
      <w:r>
        <w:separator/>
      </w:r>
    </w:p>
  </w:footnote>
  <w:footnote w:type="continuationSeparator" w:id="0">
    <w:p w:rsidR="00FA24B4" w:rsidRDefault="00FA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E9" w:rsidRDefault="00B43A1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B506B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E9" w:rsidRDefault="00B43A1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01C8D94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B4A20"/>
    <w:multiLevelType w:val="hybridMultilevel"/>
    <w:tmpl w:val="F2A8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14936"/>
    <w:multiLevelType w:val="hybridMultilevel"/>
    <w:tmpl w:val="DC7A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D4D1A"/>
    <w:multiLevelType w:val="hybridMultilevel"/>
    <w:tmpl w:val="89C8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D3FAA"/>
    <w:multiLevelType w:val="hybridMultilevel"/>
    <w:tmpl w:val="3948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C438D"/>
    <w:multiLevelType w:val="hybridMultilevel"/>
    <w:tmpl w:val="F05C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9437A"/>
    <w:multiLevelType w:val="hybridMultilevel"/>
    <w:tmpl w:val="1F78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67CA1"/>
    <w:multiLevelType w:val="hybridMultilevel"/>
    <w:tmpl w:val="006C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E45EB"/>
    <w:multiLevelType w:val="hybridMultilevel"/>
    <w:tmpl w:val="14A8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05C0"/>
    <w:multiLevelType w:val="hybridMultilevel"/>
    <w:tmpl w:val="7FCA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FFB"/>
    <w:multiLevelType w:val="hybridMultilevel"/>
    <w:tmpl w:val="F4A4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15"/>
  </w:num>
  <w:num w:numId="16">
    <w:abstractNumId w:val="19"/>
  </w:num>
  <w:num w:numId="17">
    <w:abstractNumId w:val="14"/>
  </w:num>
  <w:num w:numId="18">
    <w:abstractNumId w:val="10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BE"/>
    <w:rsid w:val="002465BC"/>
    <w:rsid w:val="00397F50"/>
    <w:rsid w:val="00524E9B"/>
    <w:rsid w:val="00611DD2"/>
    <w:rsid w:val="00694497"/>
    <w:rsid w:val="0070625B"/>
    <w:rsid w:val="00804307"/>
    <w:rsid w:val="0085200D"/>
    <w:rsid w:val="008C5EF8"/>
    <w:rsid w:val="008D033F"/>
    <w:rsid w:val="008E4DF3"/>
    <w:rsid w:val="00913CF3"/>
    <w:rsid w:val="00A026DF"/>
    <w:rsid w:val="00AD4E23"/>
    <w:rsid w:val="00B43A1A"/>
    <w:rsid w:val="00C033F5"/>
    <w:rsid w:val="00C81DE9"/>
    <w:rsid w:val="00D83DBE"/>
    <w:rsid w:val="00D876F3"/>
    <w:rsid w:val="00DC54B9"/>
    <w:rsid w:val="00EA15BE"/>
    <w:rsid w:val="00EB77C3"/>
    <w:rsid w:val="00F21351"/>
    <w:rsid w:val="00F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32BA"/>
  <w15:chartTrackingRefBased/>
  <w15:docId w15:val="{47D9671A-E86F-7A47-B758-08ABE3D4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EA15BE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5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ssica.beck1@mymail.nwtc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cabeck/Library/Containers/com.microsoft.Word/Data/Library/Application%20Support/Microsoft/Office/16.0/DTS/en-US%7bF241A759-9F1D-1B4A-AAE2-4177622210FF%7d/%7bE2B28251-5EB4-6644-B892-C92D9E00AB11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4BB7D4ACA3534AB60E8AECB4387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1BD6-3A61-9F45-99BE-4BAFB6D947EF}"/>
      </w:docPartPr>
      <w:docPartBody>
        <w:p w:rsidR="001404C1" w:rsidRDefault="000D548D">
          <w:pPr>
            <w:pStyle w:val="6A4BB7D4ACA3534AB60E8AECB43878CF"/>
          </w:pPr>
          <w:r>
            <w:t>Skills Summary</w:t>
          </w:r>
        </w:p>
      </w:docPartBody>
    </w:docPart>
    <w:docPart>
      <w:docPartPr>
        <w:name w:val="83842C50D038E84CAC78C781602B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78FD-9B89-B746-950D-F7B779929402}"/>
      </w:docPartPr>
      <w:docPartBody>
        <w:p w:rsidR="001404C1" w:rsidRDefault="000D548D">
          <w:pPr>
            <w:pStyle w:val="83842C50D038E84CAC78C781602BD62D"/>
          </w:pPr>
          <w:r>
            <w:t>Experience</w:t>
          </w:r>
        </w:p>
      </w:docPartBody>
    </w:docPart>
    <w:docPart>
      <w:docPartPr>
        <w:name w:val="450B068A091F4443851B138C36F9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434F-FFA6-9443-B304-15F4E999FD10}"/>
      </w:docPartPr>
      <w:docPartBody>
        <w:p w:rsidR="001404C1" w:rsidRDefault="00821421" w:rsidP="00821421">
          <w:pPr>
            <w:pStyle w:val="450B068A091F4443851B138C36F94FE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1"/>
    <w:rsid w:val="00045A79"/>
    <w:rsid w:val="000D548D"/>
    <w:rsid w:val="001404C1"/>
    <w:rsid w:val="0082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466719B57BD4C8B33CC49EAAC7781">
    <w:name w:val="6A0466719B57BD4C8B33CC49EAAC7781"/>
  </w:style>
  <w:style w:type="paragraph" w:customStyle="1" w:styleId="DA72073DFEAA9245A647FCA10ECAE1B1">
    <w:name w:val="DA72073DFEAA9245A647FCA10ECAE1B1"/>
  </w:style>
  <w:style w:type="paragraph" w:customStyle="1" w:styleId="6A4BB7D4ACA3534AB60E8AECB43878CF">
    <w:name w:val="6A4BB7D4ACA3534AB60E8AECB43878CF"/>
  </w:style>
  <w:style w:type="paragraph" w:customStyle="1" w:styleId="50256A3A50BCAD44B6B056652E45A729">
    <w:name w:val="50256A3A50BCAD44B6B056652E45A729"/>
  </w:style>
  <w:style w:type="paragraph" w:customStyle="1" w:styleId="969AF3CF8B511F40A2B4526095B73AE5">
    <w:name w:val="969AF3CF8B511F40A2B4526095B73AE5"/>
  </w:style>
  <w:style w:type="paragraph" w:customStyle="1" w:styleId="050E96F3BAD03C45AF207F47B1376D77">
    <w:name w:val="050E96F3BAD03C45AF207F47B1376D77"/>
  </w:style>
  <w:style w:type="paragraph" w:customStyle="1" w:styleId="710B662AE4A1A348BD222D381F68B099">
    <w:name w:val="710B662AE4A1A348BD222D381F68B099"/>
  </w:style>
  <w:style w:type="paragraph" w:customStyle="1" w:styleId="83842C50D038E84CAC78C781602BD62D">
    <w:name w:val="83842C50D038E84CAC78C781602BD62D"/>
  </w:style>
  <w:style w:type="paragraph" w:customStyle="1" w:styleId="2D64DAE242A1A7418BA7F8CC37E18104">
    <w:name w:val="2D64DAE242A1A7418BA7F8CC37E18104"/>
  </w:style>
  <w:style w:type="paragraph" w:customStyle="1" w:styleId="03C4BA445AB8784D9DA966D677ACE5A5">
    <w:name w:val="03C4BA445AB8784D9DA966D677ACE5A5"/>
  </w:style>
  <w:style w:type="paragraph" w:customStyle="1" w:styleId="648ABAF5F723F1469683A216F678AAD0">
    <w:name w:val="648ABAF5F723F1469683A216F678AAD0"/>
  </w:style>
  <w:style w:type="paragraph" w:customStyle="1" w:styleId="9FDD5EEF7B25EF47A0ADFADF38E4C011">
    <w:name w:val="9FDD5EEF7B25EF47A0ADFADF38E4C011"/>
  </w:style>
  <w:style w:type="paragraph" w:customStyle="1" w:styleId="250B5FF1D28BF349B12D2A14678EE80D">
    <w:name w:val="250B5FF1D28BF349B12D2A14678EE80D"/>
  </w:style>
  <w:style w:type="paragraph" w:customStyle="1" w:styleId="0416372BC179094FA707AB95620EA493">
    <w:name w:val="0416372BC179094FA707AB95620EA493"/>
  </w:style>
  <w:style w:type="paragraph" w:customStyle="1" w:styleId="450B068A091F4443851B138C36F94FE3">
    <w:name w:val="450B068A091F4443851B138C36F94FE3"/>
    <w:rsid w:val="00821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115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Beck, Jessica R.</cp:lastModifiedBy>
  <cp:revision>6</cp:revision>
  <dcterms:created xsi:type="dcterms:W3CDTF">2019-02-04T15:37:00Z</dcterms:created>
  <dcterms:modified xsi:type="dcterms:W3CDTF">2019-02-11T20:26:00Z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